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21231" w14:textId="4A8B17D7" w:rsidR="004C207E" w:rsidRPr="00F70FFA" w:rsidRDefault="00F70FFA" w:rsidP="004C207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November Destination - WHPH</w:t>
      </w:r>
    </w:p>
    <w:p w14:paraId="4650CE39" w14:textId="0957E7D5" w:rsidR="004C207E" w:rsidRPr="00F70FFA" w:rsidRDefault="004C207E" w:rsidP="004C207E">
      <w:pPr>
        <w:rPr>
          <w:rFonts w:asciiTheme="minorHAnsi" w:hAnsiTheme="minorHAnsi" w:cstheme="minorHAnsi"/>
          <w:sz w:val="24"/>
          <w:szCs w:val="24"/>
        </w:rPr>
      </w:pPr>
      <w:r w:rsidRPr="00F70FFA">
        <w:rPr>
          <w:rFonts w:asciiTheme="minorHAnsi" w:hAnsiTheme="minorHAnsi" w:cstheme="minorHAnsi"/>
          <w:b/>
          <w:i/>
          <w:sz w:val="24"/>
          <w:szCs w:val="24"/>
          <w:u w:val="single"/>
        </w:rPr>
        <w:t>Theme:</w:t>
      </w:r>
      <w:r w:rsidRPr="00F70FFA">
        <w:rPr>
          <w:rFonts w:asciiTheme="minorHAnsi" w:hAnsiTheme="minorHAnsi" w:cstheme="minorHAnsi"/>
          <w:sz w:val="24"/>
          <w:szCs w:val="24"/>
        </w:rPr>
        <w:t xml:space="preserve"> </w:t>
      </w:r>
      <w:r w:rsidR="00F70FFA">
        <w:rPr>
          <w:rFonts w:asciiTheme="minorHAnsi" w:hAnsiTheme="minorHAnsi" w:cstheme="minorHAnsi"/>
          <w:sz w:val="24"/>
          <w:szCs w:val="24"/>
        </w:rPr>
        <w:t>Give Yourself a Gift</w:t>
      </w:r>
    </w:p>
    <w:p w14:paraId="25043441" w14:textId="77777777" w:rsidR="004C207E" w:rsidRPr="00F70FFA" w:rsidRDefault="004C207E" w:rsidP="004C207E">
      <w:pPr>
        <w:rPr>
          <w:rFonts w:asciiTheme="minorHAnsi" w:hAnsiTheme="minorHAnsi" w:cstheme="minorHAnsi"/>
          <w:sz w:val="24"/>
          <w:szCs w:val="24"/>
        </w:rPr>
      </w:pPr>
    </w:p>
    <w:p w14:paraId="742154DB" w14:textId="0C659BB1" w:rsidR="00EE6593" w:rsidRDefault="004C207E" w:rsidP="004C207E">
      <w:pPr>
        <w:rPr>
          <w:rFonts w:asciiTheme="minorHAnsi" w:hAnsiTheme="minorHAnsi" w:cstheme="minorHAnsi"/>
          <w:sz w:val="24"/>
          <w:szCs w:val="24"/>
        </w:rPr>
      </w:pPr>
      <w:r w:rsidRPr="00F70FFA">
        <w:rPr>
          <w:rFonts w:asciiTheme="minorHAnsi" w:hAnsiTheme="minorHAnsi" w:cstheme="minorHAnsi"/>
          <w:b/>
          <w:i/>
          <w:sz w:val="24"/>
          <w:szCs w:val="24"/>
          <w:u w:val="single"/>
        </w:rPr>
        <w:t>Subject line:</w:t>
      </w:r>
      <w:r w:rsidRPr="00F70FF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1DD1822" w14:textId="1DB9DDE9" w:rsidR="00B21F37" w:rsidRDefault="00B21F37" w:rsidP="004C207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TSAT – </w:t>
      </w:r>
      <w:r w:rsidR="006D5CCD">
        <w:rPr>
          <w:rFonts w:asciiTheme="minorHAnsi" w:hAnsiTheme="minorHAnsi" w:cstheme="minorHAnsi"/>
          <w:sz w:val="24"/>
          <w:szCs w:val="24"/>
        </w:rPr>
        <w:t xml:space="preserve">3 </w:t>
      </w:r>
      <w:r w:rsidR="009F5CAF">
        <w:rPr>
          <w:rFonts w:asciiTheme="minorHAnsi" w:hAnsiTheme="minorHAnsi" w:cstheme="minorHAnsi"/>
          <w:sz w:val="24"/>
          <w:szCs w:val="24"/>
        </w:rPr>
        <w:t>Islands</w:t>
      </w:r>
      <w:r w:rsidR="006D5CCD">
        <w:rPr>
          <w:rFonts w:asciiTheme="minorHAnsi" w:hAnsiTheme="minorHAnsi" w:cstheme="minorHAnsi"/>
          <w:sz w:val="24"/>
          <w:szCs w:val="24"/>
        </w:rPr>
        <w:t xml:space="preserve"> to Relax, Refuel</w:t>
      </w:r>
      <w:r w:rsidR="009F5CAF">
        <w:rPr>
          <w:rFonts w:asciiTheme="minorHAnsi" w:hAnsiTheme="minorHAnsi" w:cstheme="minorHAnsi"/>
          <w:sz w:val="24"/>
          <w:szCs w:val="24"/>
        </w:rPr>
        <w:t xml:space="preserve"> &amp; Recharge</w:t>
      </w:r>
    </w:p>
    <w:p w14:paraId="39F3A65F" w14:textId="332E27A4" w:rsidR="00B21F37" w:rsidRPr="00F70FFA" w:rsidRDefault="00B21F37" w:rsidP="004C207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WHPH </w:t>
      </w:r>
      <w:r w:rsidR="00243E69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02B68">
        <w:rPr>
          <w:rFonts w:asciiTheme="minorHAnsi" w:hAnsiTheme="minorHAnsi" w:cstheme="minorHAnsi"/>
          <w:sz w:val="24"/>
          <w:szCs w:val="24"/>
        </w:rPr>
        <w:t xml:space="preserve">Now It’s Time to </w:t>
      </w:r>
      <w:proofErr w:type="gramStart"/>
      <w:r w:rsidR="00E02B68">
        <w:rPr>
          <w:rFonts w:asciiTheme="minorHAnsi" w:hAnsiTheme="minorHAnsi" w:cstheme="minorHAnsi"/>
          <w:sz w:val="24"/>
          <w:szCs w:val="24"/>
        </w:rPr>
        <w:t>Relax[</w:t>
      </w:r>
      <w:proofErr w:type="gramEnd"/>
      <w:r w:rsidR="00E02B68">
        <w:rPr>
          <w:rFonts w:asciiTheme="minorHAnsi" w:hAnsiTheme="minorHAnsi" w:cstheme="minorHAnsi"/>
          <w:sz w:val="24"/>
          <w:szCs w:val="24"/>
        </w:rPr>
        <w:t>, FNAME]</w:t>
      </w:r>
    </w:p>
    <w:p w14:paraId="3BA8C211" w14:textId="77777777" w:rsidR="003526BB" w:rsidRPr="00F70FFA" w:rsidRDefault="003526BB" w:rsidP="004C207E">
      <w:pPr>
        <w:pStyle w:val="Header"/>
        <w:tabs>
          <w:tab w:val="left" w:pos="6660"/>
        </w:tabs>
        <w:rPr>
          <w:rFonts w:asciiTheme="minorHAnsi" w:hAnsiTheme="minorHAnsi" w:cstheme="minorHAnsi"/>
          <w:sz w:val="24"/>
          <w:szCs w:val="24"/>
        </w:rPr>
      </w:pPr>
    </w:p>
    <w:p w14:paraId="7A124C0F" w14:textId="77777777" w:rsidR="006F50E7" w:rsidRPr="00F70FFA" w:rsidRDefault="004C207E" w:rsidP="004C207E">
      <w:pPr>
        <w:pStyle w:val="Header"/>
        <w:tabs>
          <w:tab w:val="left" w:pos="66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70FFA">
        <w:rPr>
          <w:rFonts w:asciiTheme="minorHAnsi" w:hAnsiTheme="minorHAnsi" w:cstheme="minorHAnsi"/>
          <w:b/>
          <w:i/>
          <w:sz w:val="24"/>
          <w:szCs w:val="24"/>
          <w:u w:val="single"/>
        </w:rPr>
        <w:t>Preheader</w:t>
      </w:r>
      <w:proofErr w:type="spellEnd"/>
      <w:r w:rsidRPr="00F70FFA">
        <w:rPr>
          <w:rFonts w:asciiTheme="minorHAnsi" w:hAnsiTheme="minorHAnsi" w:cstheme="minorHAnsi"/>
          <w:b/>
          <w:i/>
          <w:sz w:val="24"/>
          <w:szCs w:val="24"/>
          <w:u w:val="single"/>
        </w:rPr>
        <w:t>:</w:t>
      </w:r>
      <w:r w:rsidRPr="00F70F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C5EBDC" w14:textId="4CACD251" w:rsidR="00195624" w:rsidRDefault="00B21F37" w:rsidP="00195624">
      <w:pPr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 xml:space="preserve">TSAT – </w:t>
      </w:r>
      <w:r w:rsidR="006D5CCD">
        <w:rPr>
          <w:rFonts w:asciiTheme="minorHAnsi" w:eastAsia="Times New Roman" w:hAnsiTheme="minorHAnsi"/>
          <w:sz w:val="24"/>
          <w:szCs w:val="24"/>
        </w:rPr>
        <w:t>I’m dreaming of a white sand beach (and turquoise water)!</w:t>
      </w:r>
    </w:p>
    <w:p w14:paraId="26DB2C24" w14:textId="78F252EA" w:rsidR="00B21F37" w:rsidRDefault="00B21F37" w:rsidP="00195624">
      <w:pPr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 xml:space="preserve">WHPH – </w:t>
      </w:r>
      <w:r w:rsidR="00E02B68">
        <w:rPr>
          <w:rFonts w:asciiTheme="minorHAnsi" w:eastAsia="Times New Roman" w:hAnsiTheme="minorHAnsi"/>
          <w:sz w:val="24"/>
          <w:szCs w:val="24"/>
        </w:rPr>
        <w:t xml:space="preserve">Windsurfing, sailing or cocktails by the pool? </w:t>
      </w:r>
      <w:proofErr w:type="gramStart"/>
      <w:r w:rsidR="00E02B68">
        <w:rPr>
          <w:rFonts w:asciiTheme="minorHAnsi" w:eastAsia="Times New Roman" w:hAnsiTheme="minorHAnsi"/>
          <w:sz w:val="24"/>
          <w:szCs w:val="24"/>
        </w:rPr>
        <w:t>Decisions, decisions.</w:t>
      </w:r>
      <w:proofErr w:type="gramEnd"/>
    </w:p>
    <w:p w14:paraId="6036CA5B" w14:textId="77777777" w:rsidR="00B21F37" w:rsidRPr="00F70FFA" w:rsidRDefault="00B21F37" w:rsidP="00195624">
      <w:pPr>
        <w:rPr>
          <w:rFonts w:asciiTheme="minorHAnsi" w:eastAsia="Times New Roman" w:hAnsiTheme="minorHAnsi"/>
          <w:sz w:val="24"/>
          <w:szCs w:val="24"/>
        </w:rPr>
      </w:pPr>
    </w:p>
    <w:p w14:paraId="1F4D08F0" w14:textId="603766A6" w:rsidR="004C207E" w:rsidRPr="00F70FFA" w:rsidRDefault="00265E62" w:rsidP="004C207E">
      <w:pPr>
        <w:rPr>
          <w:rFonts w:asciiTheme="minorHAnsi" w:eastAsia="Times New Roman" w:hAnsiTheme="minorHAnsi"/>
          <w:b/>
          <w:i/>
          <w:sz w:val="24"/>
          <w:szCs w:val="24"/>
          <w:u w:val="single"/>
        </w:rPr>
      </w:pPr>
      <w:r w:rsidRPr="001B2178">
        <w:rPr>
          <w:rFonts w:asciiTheme="minorHAnsi" w:eastAsia="Times New Roman" w:hAnsiTheme="minorHAnsi"/>
          <w:b/>
          <w:i/>
          <w:sz w:val="24"/>
          <w:szCs w:val="24"/>
          <w:u w:val="single"/>
        </w:rPr>
        <w:t>Top Offer:</w:t>
      </w:r>
    </w:p>
    <w:p w14:paraId="07898C62" w14:textId="446526CB" w:rsidR="00F70FFA" w:rsidRPr="008A2E2E" w:rsidRDefault="00F70FFA" w:rsidP="00F70FFA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/>
          <w:color w:val="FF0000"/>
          <w:sz w:val="24"/>
          <w:szCs w:val="24"/>
        </w:rPr>
      </w:pPr>
      <w:r w:rsidRPr="00F70FFA">
        <w:rPr>
          <w:rFonts w:asciiTheme="minorHAnsi" w:eastAsiaTheme="minorEastAsia" w:hAnsiTheme="minorHAnsi"/>
          <w:b/>
          <w:bCs/>
          <w:sz w:val="24"/>
          <w:szCs w:val="24"/>
        </w:rPr>
        <w:t>Hero Image: </w:t>
      </w:r>
      <w:r w:rsidR="008A2E2E">
        <w:rPr>
          <w:rFonts w:asciiTheme="minorHAnsi" w:eastAsiaTheme="minorEastAsia" w:hAnsiTheme="minorHAnsi"/>
          <w:b/>
          <w:bCs/>
          <w:color w:val="FF0000"/>
          <w:sz w:val="24"/>
          <w:szCs w:val="24"/>
        </w:rPr>
        <w:t>creativity – likes facts and info – take as much space as needed (sticky content) – focus on locations, not actual properties</w:t>
      </w:r>
    </w:p>
    <w:p w14:paraId="635871B4" w14:textId="77777777" w:rsidR="003F2E23" w:rsidRDefault="00F70FFA" w:rsidP="00D45296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eastAsiaTheme="minorEastAsia" w:hAnsiTheme="minorHAnsi"/>
          <w:sz w:val="24"/>
          <w:szCs w:val="24"/>
        </w:rPr>
      </w:pPr>
      <w:r w:rsidRPr="00F70FFA">
        <w:rPr>
          <w:rFonts w:asciiTheme="minorHAnsi" w:eastAsiaTheme="minorEastAsia" w:hAnsiTheme="minorHAnsi"/>
          <w:sz w:val="24"/>
          <w:szCs w:val="24"/>
        </w:rPr>
        <w:t>Map with 3-4 different tropical destinations/properties featured (temps, fun facts)- see this for inspiration: </w:t>
      </w:r>
      <w:hyperlink r:id="rId8" w:history="1">
        <w:r w:rsidRPr="00F70FFA">
          <w:rPr>
            <w:rFonts w:asciiTheme="minorHAnsi" w:eastAsiaTheme="minorEastAsia" w:hAnsiTheme="minorHAnsi"/>
            <w:color w:val="0000E9"/>
            <w:sz w:val="24"/>
            <w:szCs w:val="24"/>
            <w:u w:val="single" w:color="0000E9"/>
          </w:rPr>
          <w:t>http://www.paradisebyma</w:t>
        </w:r>
        <w:r w:rsidRPr="00F70FFA">
          <w:rPr>
            <w:rFonts w:asciiTheme="minorHAnsi" w:eastAsiaTheme="minorEastAsia" w:hAnsiTheme="minorHAnsi"/>
            <w:color w:val="0000E9"/>
            <w:sz w:val="24"/>
            <w:szCs w:val="24"/>
            <w:u w:val="single" w:color="0000E9"/>
          </w:rPr>
          <w:t>r</w:t>
        </w:r>
        <w:r w:rsidRPr="00F70FFA">
          <w:rPr>
            <w:rFonts w:asciiTheme="minorHAnsi" w:eastAsiaTheme="minorEastAsia" w:hAnsiTheme="minorHAnsi"/>
            <w:color w:val="0000E9"/>
            <w:sz w:val="24"/>
            <w:szCs w:val="24"/>
            <w:u w:val="single" w:color="0000E9"/>
          </w:rPr>
          <w:t>riott.com/destination-fun-facts</w:t>
        </w:r>
      </w:hyperlink>
      <w:r w:rsidRPr="00F70FFA">
        <w:rPr>
          <w:rFonts w:asciiTheme="minorHAnsi" w:eastAsiaTheme="minorEastAsia" w:hAnsiTheme="minorHAnsi"/>
          <w:sz w:val="24"/>
          <w:szCs w:val="24"/>
        </w:rPr>
        <w:t> (don’t love the execution, but love the idea)</w:t>
      </w:r>
    </w:p>
    <w:p w14:paraId="7E079A3B" w14:textId="76EA4C48" w:rsidR="003F2E23" w:rsidRDefault="003F2E23" w:rsidP="00D45296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eastAsiaTheme="minorEastAsia" w:hAnsiTheme="minorHAnsi"/>
          <w:sz w:val="24"/>
          <w:szCs w:val="24"/>
        </w:rPr>
      </w:pPr>
      <w:r w:rsidRPr="00B21F37">
        <w:rPr>
          <w:rFonts w:asciiTheme="minorHAnsi" w:eastAsiaTheme="minorEastAsia" w:hAnsiTheme="minorHAnsi"/>
          <w:sz w:val="24"/>
          <w:szCs w:val="24"/>
          <w:u w:val="single"/>
        </w:rPr>
        <w:t>Grand Cayman</w:t>
      </w:r>
      <w:r w:rsidR="006F09E5">
        <w:rPr>
          <w:rFonts w:asciiTheme="minorHAnsi" w:eastAsiaTheme="minorEastAsia" w:hAnsiTheme="minorHAnsi"/>
          <w:sz w:val="24"/>
          <w:szCs w:val="24"/>
        </w:rPr>
        <w:t xml:space="preserve"> – 85 degrees </w:t>
      </w:r>
      <w:proofErr w:type="spellStart"/>
      <w:r w:rsidR="006F09E5">
        <w:rPr>
          <w:rFonts w:asciiTheme="minorHAnsi" w:eastAsiaTheme="minorEastAsia" w:hAnsiTheme="minorHAnsi"/>
          <w:sz w:val="24"/>
          <w:szCs w:val="24"/>
        </w:rPr>
        <w:t>avg</w:t>
      </w:r>
      <w:proofErr w:type="spellEnd"/>
      <w:r w:rsidR="006F09E5">
        <w:rPr>
          <w:rFonts w:asciiTheme="minorHAnsi" w:eastAsiaTheme="minorEastAsia" w:hAnsiTheme="minorHAnsi"/>
          <w:sz w:val="24"/>
          <w:szCs w:val="24"/>
        </w:rPr>
        <w:t xml:space="preserve"> in November, haven for sea turtles, seven mile beach is now only six miles long due to hurricane </w:t>
      </w:r>
      <w:proofErr w:type="spellStart"/>
      <w:r w:rsidR="008339E2">
        <w:rPr>
          <w:rFonts w:asciiTheme="minorHAnsi" w:eastAsiaTheme="minorEastAsia" w:hAnsiTheme="minorHAnsi"/>
          <w:sz w:val="24"/>
          <w:szCs w:val="24"/>
        </w:rPr>
        <w:t>ivan</w:t>
      </w:r>
      <w:proofErr w:type="spellEnd"/>
      <w:r w:rsidR="008339E2">
        <w:rPr>
          <w:rFonts w:asciiTheme="minorHAnsi" w:eastAsiaTheme="minorEastAsia" w:hAnsiTheme="minorHAnsi"/>
          <w:sz w:val="24"/>
          <w:szCs w:val="24"/>
        </w:rPr>
        <w:t xml:space="preserve"> in 2004, you can visit “hell” while here – a limestone rock formation that looks like the remnants of a fire.</w:t>
      </w:r>
    </w:p>
    <w:p w14:paraId="248EBC13" w14:textId="05F5707F" w:rsidR="003F2E23" w:rsidRDefault="006F09E5" w:rsidP="00D45296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eastAsiaTheme="minorEastAsia" w:hAnsiTheme="minorHAnsi"/>
          <w:sz w:val="24"/>
          <w:szCs w:val="24"/>
        </w:rPr>
      </w:pPr>
      <w:r w:rsidRPr="00B21F37">
        <w:rPr>
          <w:rFonts w:asciiTheme="minorHAnsi" w:eastAsiaTheme="minorEastAsia" w:hAnsiTheme="minorHAnsi"/>
          <w:sz w:val="24"/>
          <w:szCs w:val="24"/>
          <w:u w:val="single"/>
        </w:rPr>
        <w:t xml:space="preserve">British </w:t>
      </w:r>
      <w:r w:rsidR="003F2E23" w:rsidRPr="00B21F37">
        <w:rPr>
          <w:rFonts w:asciiTheme="minorHAnsi" w:eastAsiaTheme="minorEastAsia" w:hAnsiTheme="minorHAnsi"/>
          <w:sz w:val="24"/>
          <w:szCs w:val="24"/>
          <w:u w:val="single"/>
        </w:rPr>
        <w:t>Virgin Islands</w:t>
      </w:r>
      <w:r>
        <w:rPr>
          <w:rFonts w:asciiTheme="minorHAnsi" w:eastAsiaTheme="minorEastAsia" w:hAnsiTheme="minorHAnsi"/>
          <w:sz w:val="24"/>
          <w:szCs w:val="24"/>
        </w:rPr>
        <w:t xml:space="preserve"> – 86 degrees </w:t>
      </w:r>
      <w:proofErr w:type="spellStart"/>
      <w:r>
        <w:rPr>
          <w:rFonts w:asciiTheme="minorHAnsi" w:eastAsiaTheme="minorEastAsia" w:hAnsiTheme="minorHAnsi"/>
          <w:sz w:val="24"/>
          <w:szCs w:val="24"/>
        </w:rPr>
        <w:t>avg</w:t>
      </w:r>
      <w:proofErr w:type="spellEnd"/>
      <w:r>
        <w:rPr>
          <w:rFonts w:asciiTheme="minorHAnsi" w:eastAsiaTheme="minorEastAsia" w:hAnsiTheme="minorHAnsi"/>
          <w:sz w:val="24"/>
          <w:szCs w:val="24"/>
        </w:rPr>
        <w:t xml:space="preserve"> in November, about 60 islands all together, Tortola most popular, windsurfers paradise due to trade winds, sailing the most popular activity due to large number of islands to visit</w:t>
      </w:r>
    </w:p>
    <w:p w14:paraId="437088A3" w14:textId="3E00325E" w:rsidR="00D45296" w:rsidRPr="003F2E23" w:rsidRDefault="003F2E23" w:rsidP="00D45296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eastAsiaTheme="minorEastAsia" w:hAnsiTheme="minorHAnsi"/>
          <w:sz w:val="24"/>
          <w:szCs w:val="24"/>
        </w:rPr>
      </w:pPr>
      <w:r w:rsidRPr="00B21F37">
        <w:rPr>
          <w:rFonts w:asciiTheme="minorHAnsi" w:eastAsiaTheme="minorEastAsia" w:hAnsiTheme="minorHAnsi"/>
          <w:sz w:val="24"/>
          <w:szCs w:val="24"/>
          <w:u w:val="single"/>
        </w:rPr>
        <w:t>Aruba</w:t>
      </w:r>
      <w:r>
        <w:rPr>
          <w:rFonts w:asciiTheme="minorHAnsi" w:eastAsiaTheme="minorEastAsia" w:hAnsiTheme="minorHAnsi"/>
          <w:sz w:val="24"/>
          <w:szCs w:val="24"/>
        </w:rPr>
        <w:t xml:space="preserve"> </w:t>
      </w:r>
      <w:r w:rsidR="006F09E5">
        <w:rPr>
          <w:rFonts w:asciiTheme="minorHAnsi" w:eastAsiaTheme="minorEastAsia" w:hAnsiTheme="minorHAnsi"/>
          <w:sz w:val="24"/>
          <w:szCs w:val="24"/>
        </w:rPr>
        <w:t>–</w:t>
      </w:r>
      <w:r>
        <w:rPr>
          <w:rFonts w:asciiTheme="minorHAnsi" w:eastAsiaTheme="minorEastAsia" w:hAnsiTheme="minorHAnsi"/>
          <w:sz w:val="24"/>
          <w:szCs w:val="24"/>
        </w:rPr>
        <w:t xml:space="preserve"> </w:t>
      </w:r>
      <w:r w:rsidR="006F09E5">
        <w:rPr>
          <w:rFonts w:asciiTheme="minorHAnsi" w:eastAsiaTheme="minorEastAsia" w:hAnsiTheme="minorHAnsi"/>
          <w:sz w:val="24"/>
          <w:szCs w:val="24"/>
        </w:rPr>
        <w:t xml:space="preserve">82 degrees </w:t>
      </w:r>
      <w:proofErr w:type="spellStart"/>
      <w:r w:rsidR="006F09E5">
        <w:rPr>
          <w:rFonts w:asciiTheme="minorHAnsi" w:eastAsiaTheme="minorEastAsia" w:hAnsiTheme="minorHAnsi"/>
          <w:sz w:val="24"/>
          <w:szCs w:val="24"/>
        </w:rPr>
        <w:t>avg</w:t>
      </w:r>
      <w:proofErr w:type="spellEnd"/>
      <w:r w:rsidR="006F09E5">
        <w:rPr>
          <w:rFonts w:asciiTheme="minorHAnsi" w:eastAsiaTheme="minorEastAsia" w:hAnsiTheme="minorHAnsi"/>
          <w:sz w:val="24"/>
          <w:szCs w:val="24"/>
        </w:rPr>
        <w:t xml:space="preserve"> in November, over 90 nationalities live there, most Arubans speak at least 4 languages, more sunny days than any other Caribbean island, great windsurfing and kite surfing due to trade winds.</w:t>
      </w:r>
    </w:p>
    <w:p w14:paraId="6B651B8D" w14:textId="77777777" w:rsidR="00F70FFA" w:rsidRPr="00F70FFA" w:rsidRDefault="00F70FFA" w:rsidP="00F70FFA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/>
          <w:sz w:val="24"/>
          <w:szCs w:val="24"/>
        </w:rPr>
      </w:pPr>
    </w:p>
    <w:p w14:paraId="44EEE3D6" w14:textId="391641D0" w:rsidR="003F2E23" w:rsidRPr="008A2E2E" w:rsidRDefault="00615C19" w:rsidP="003F2E23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/>
          <w:b/>
          <w:color w:val="FF0000"/>
          <w:sz w:val="24"/>
          <w:szCs w:val="24"/>
        </w:rPr>
      </w:pPr>
      <w:r w:rsidRPr="00C4276C">
        <w:rPr>
          <w:rFonts w:asciiTheme="minorHAnsi" w:eastAsiaTheme="minorEastAsia" w:hAnsiTheme="minorHAnsi"/>
          <w:b/>
          <w:bCs/>
          <w:i/>
          <w:sz w:val="24"/>
          <w:szCs w:val="24"/>
          <w:u w:val="single"/>
        </w:rPr>
        <w:t>Secondary (TSAT</w:t>
      </w:r>
      <w:r w:rsidR="00B21F37" w:rsidRPr="00C4276C">
        <w:rPr>
          <w:rFonts w:asciiTheme="minorHAnsi" w:eastAsiaTheme="minorEastAsia" w:hAnsiTheme="minorHAnsi"/>
          <w:b/>
          <w:bCs/>
          <w:i/>
          <w:sz w:val="24"/>
          <w:szCs w:val="24"/>
          <w:u w:val="single"/>
        </w:rPr>
        <w:t xml:space="preserve"> only</w:t>
      </w:r>
      <w:r w:rsidRPr="00C4276C">
        <w:rPr>
          <w:rFonts w:asciiTheme="minorHAnsi" w:eastAsiaTheme="minorEastAsia" w:hAnsiTheme="minorHAnsi"/>
          <w:b/>
          <w:bCs/>
          <w:i/>
          <w:sz w:val="24"/>
          <w:szCs w:val="24"/>
          <w:u w:val="single"/>
        </w:rPr>
        <w:t>)</w:t>
      </w:r>
      <w:r w:rsidR="00F70FFA" w:rsidRPr="00C4276C">
        <w:rPr>
          <w:rFonts w:asciiTheme="minorHAnsi" w:eastAsiaTheme="minorEastAsia" w:hAnsiTheme="minorHAnsi"/>
          <w:b/>
          <w:bCs/>
          <w:i/>
          <w:sz w:val="24"/>
          <w:szCs w:val="24"/>
          <w:u w:val="single"/>
        </w:rPr>
        <w:t>:</w:t>
      </w:r>
      <w:r w:rsidR="00B21F37" w:rsidRPr="00C4276C">
        <w:rPr>
          <w:rFonts w:asciiTheme="minorHAnsi" w:eastAsiaTheme="minorEastAsia" w:hAnsiTheme="minorHAnsi"/>
          <w:i/>
          <w:sz w:val="24"/>
          <w:szCs w:val="24"/>
          <w:u w:val="single"/>
        </w:rPr>
        <w:t> </w:t>
      </w:r>
      <w:r w:rsidR="00F70FFA" w:rsidRPr="00C4276C">
        <w:rPr>
          <w:rFonts w:asciiTheme="minorHAnsi" w:eastAsiaTheme="minorEastAsia" w:hAnsiTheme="minorHAnsi"/>
          <w:i/>
          <w:sz w:val="24"/>
          <w:szCs w:val="24"/>
          <w:u w:val="single"/>
        </w:rPr>
        <w:t xml:space="preserve"> </w:t>
      </w:r>
      <w:r w:rsidR="008A2E2E">
        <w:rPr>
          <w:rFonts w:asciiTheme="minorHAnsi" w:eastAsiaTheme="minorEastAsia" w:hAnsiTheme="minorHAnsi"/>
          <w:b/>
          <w:color w:val="FF0000"/>
          <w:sz w:val="24"/>
          <w:szCs w:val="24"/>
        </w:rPr>
        <w:t xml:space="preserve">own imagery, maybe use “frame” – let know how much space can use </w:t>
      </w:r>
      <w:proofErr w:type="spellStart"/>
      <w:r w:rsidR="008A2E2E">
        <w:rPr>
          <w:rFonts w:asciiTheme="minorHAnsi" w:eastAsiaTheme="minorEastAsia" w:hAnsiTheme="minorHAnsi"/>
          <w:b/>
          <w:color w:val="FF0000"/>
          <w:sz w:val="24"/>
          <w:szCs w:val="24"/>
        </w:rPr>
        <w:t>copywise</w:t>
      </w:r>
      <w:proofErr w:type="spellEnd"/>
    </w:p>
    <w:p w14:paraId="20DEDD05" w14:textId="5080AA94" w:rsidR="00F70FFA" w:rsidRPr="008A2E2E" w:rsidRDefault="00F70FFA" w:rsidP="003F2E23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/>
          <w:b/>
          <w:color w:val="FF0000"/>
          <w:sz w:val="24"/>
          <w:szCs w:val="24"/>
        </w:rPr>
      </w:pPr>
      <w:r w:rsidRPr="001B2178">
        <w:rPr>
          <w:rFonts w:asciiTheme="minorHAnsi" w:eastAsiaTheme="minorEastAsia" w:hAnsiTheme="minorHAnsi"/>
          <w:sz w:val="24"/>
          <w:szCs w:val="24"/>
        </w:rPr>
        <w:t>Paradise by Marriott photo contest: </w:t>
      </w:r>
      <w:hyperlink r:id="rId9" w:history="1">
        <w:r w:rsidRPr="001B2178">
          <w:rPr>
            <w:rFonts w:asciiTheme="minorHAnsi" w:eastAsiaTheme="minorEastAsia" w:hAnsiTheme="minorHAnsi"/>
            <w:color w:val="0000E9"/>
            <w:sz w:val="24"/>
            <w:szCs w:val="24"/>
            <w:u w:val="single" w:color="0000E9"/>
          </w:rPr>
          <w:t>http://www.paradisebymarriott.com/beach-frame-of-mind-contest</w:t>
        </w:r>
      </w:hyperlink>
      <w:r w:rsidR="008A2E2E">
        <w:rPr>
          <w:rFonts w:asciiTheme="minorHAnsi" w:eastAsiaTheme="minorEastAsia" w:hAnsiTheme="minorHAnsi"/>
          <w:color w:val="0000E9"/>
          <w:sz w:val="24"/>
          <w:szCs w:val="24"/>
          <w:u w:val="single" w:color="0000E9"/>
        </w:rPr>
        <w:t xml:space="preserve"> </w:t>
      </w:r>
    </w:p>
    <w:p w14:paraId="20D1D8C4" w14:textId="77777777" w:rsidR="00F70FFA" w:rsidRPr="001B2178" w:rsidRDefault="00F70FFA" w:rsidP="00F70FFA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/>
          <w:sz w:val="24"/>
          <w:szCs w:val="24"/>
        </w:rPr>
      </w:pPr>
    </w:p>
    <w:p w14:paraId="74D2BC0A" w14:textId="40F98028" w:rsidR="00400253" w:rsidRPr="00C4276C" w:rsidRDefault="00400253" w:rsidP="00F70FFA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/>
          <w:b/>
          <w:i/>
          <w:sz w:val="24"/>
          <w:szCs w:val="24"/>
          <w:u w:val="single"/>
        </w:rPr>
      </w:pPr>
      <w:r w:rsidRPr="00C4276C">
        <w:rPr>
          <w:rFonts w:asciiTheme="minorHAnsi" w:eastAsiaTheme="minorEastAsia" w:hAnsiTheme="minorHAnsi"/>
          <w:b/>
          <w:i/>
          <w:sz w:val="24"/>
          <w:szCs w:val="24"/>
          <w:u w:val="single"/>
        </w:rPr>
        <w:t>Secondary (WHPH only):</w:t>
      </w:r>
      <w:r w:rsidR="008A2E2E">
        <w:rPr>
          <w:rFonts w:asciiTheme="minorHAnsi" w:eastAsiaTheme="minorEastAsia" w:hAnsiTheme="minorHAnsi"/>
          <w:b/>
          <w:i/>
          <w:sz w:val="24"/>
          <w:szCs w:val="24"/>
          <w:u w:val="single"/>
        </w:rPr>
        <w:t xml:space="preserve"> </w:t>
      </w:r>
      <w:r w:rsidR="008A2E2E">
        <w:rPr>
          <w:rFonts w:asciiTheme="minorHAnsi" w:eastAsiaTheme="minorEastAsia" w:hAnsiTheme="minorHAnsi"/>
          <w:b/>
          <w:color w:val="FF0000"/>
          <w:sz w:val="24"/>
          <w:szCs w:val="24"/>
        </w:rPr>
        <w:t>only get if in WHPH and have over so many points – talk to Diego – placeholder for now</w:t>
      </w:r>
    </w:p>
    <w:p w14:paraId="4E300C5E" w14:textId="6CD6A3C0" w:rsidR="00400253" w:rsidRPr="001B2178" w:rsidRDefault="00400253" w:rsidP="00F70FFA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/>
          <w:sz w:val="24"/>
          <w:szCs w:val="24"/>
        </w:rPr>
      </w:pPr>
      <w:r w:rsidRPr="001B2178">
        <w:rPr>
          <w:rFonts w:asciiTheme="minorHAnsi" w:eastAsiaTheme="minorEastAsia" w:hAnsiTheme="minorHAnsi"/>
          <w:sz w:val="24"/>
          <w:szCs w:val="24"/>
        </w:rPr>
        <w:t>Project Destiny – Redeem 2 nights, get the 3</w:t>
      </w:r>
      <w:r w:rsidRPr="001B2178">
        <w:rPr>
          <w:rFonts w:asciiTheme="minorHAnsi" w:eastAsiaTheme="minorEastAsia" w:hAnsiTheme="minorHAnsi"/>
          <w:sz w:val="24"/>
          <w:szCs w:val="24"/>
          <w:vertAlign w:val="superscript"/>
        </w:rPr>
        <w:t>rd</w:t>
      </w:r>
      <w:r w:rsidRPr="001B2178">
        <w:rPr>
          <w:rFonts w:asciiTheme="minorHAnsi" w:eastAsiaTheme="minorEastAsia" w:hAnsiTheme="minorHAnsi"/>
          <w:sz w:val="24"/>
          <w:szCs w:val="24"/>
        </w:rPr>
        <w:t xml:space="preserve"> night free in select markets TBD. Offer valid 10/19 – 12/23. Solo going out </w:t>
      </w:r>
    </w:p>
    <w:p w14:paraId="0154DC5D" w14:textId="77777777" w:rsidR="00400253" w:rsidRPr="001B2178" w:rsidRDefault="00400253" w:rsidP="00615C19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/>
          <w:b/>
          <w:bCs/>
          <w:sz w:val="24"/>
          <w:szCs w:val="24"/>
        </w:rPr>
      </w:pPr>
    </w:p>
    <w:p w14:paraId="7BBFB1D6" w14:textId="786BD02E" w:rsidR="00615C19" w:rsidRPr="00C4276C" w:rsidRDefault="001B2178" w:rsidP="00615C19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/>
          <w:b/>
          <w:bCs/>
          <w:i/>
          <w:sz w:val="24"/>
          <w:szCs w:val="24"/>
          <w:u w:val="single"/>
        </w:rPr>
      </w:pPr>
      <w:r w:rsidRPr="00C4276C">
        <w:rPr>
          <w:rFonts w:asciiTheme="minorHAnsi" w:eastAsiaTheme="minorEastAsia" w:hAnsiTheme="minorHAnsi"/>
          <w:b/>
          <w:bCs/>
          <w:i/>
          <w:sz w:val="24"/>
          <w:szCs w:val="24"/>
          <w:u w:val="single"/>
        </w:rPr>
        <w:t>Tertiary:</w:t>
      </w:r>
      <w:r w:rsidR="008A2E2E">
        <w:rPr>
          <w:rFonts w:asciiTheme="minorHAnsi" w:eastAsiaTheme="minorEastAsia" w:hAnsiTheme="minorHAnsi"/>
          <w:b/>
          <w:bCs/>
          <w:i/>
          <w:sz w:val="24"/>
          <w:szCs w:val="24"/>
          <w:u w:val="single"/>
        </w:rPr>
        <w:t xml:space="preserve"> </w:t>
      </w:r>
      <w:r w:rsidR="008A2E2E">
        <w:rPr>
          <w:rFonts w:asciiTheme="minorHAnsi" w:eastAsiaTheme="minorEastAsia" w:hAnsiTheme="minorHAnsi"/>
          <w:b/>
          <w:color w:val="FF0000"/>
          <w:sz w:val="24"/>
          <w:szCs w:val="24"/>
        </w:rPr>
        <w:t>link up with hero image – pool, beach pictures or great hotel shot</w:t>
      </w:r>
      <w:bookmarkStart w:id="0" w:name="_GoBack"/>
      <w:bookmarkEnd w:id="0"/>
    </w:p>
    <w:p w14:paraId="6B1406C3" w14:textId="77777777" w:rsidR="00615C19" w:rsidRDefault="00615C19" w:rsidP="00615C19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/>
          <w:b/>
          <w:bCs/>
          <w:sz w:val="24"/>
          <w:szCs w:val="24"/>
        </w:rPr>
      </w:pPr>
      <w:r>
        <w:rPr>
          <w:rFonts w:asciiTheme="minorHAnsi" w:eastAsiaTheme="minorEastAsia" w:hAnsiTheme="minorHAnsi"/>
          <w:b/>
          <w:bCs/>
          <w:sz w:val="24"/>
          <w:szCs w:val="24"/>
        </w:rPr>
        <w:t xml:space="preserve">Go the Distance: These properties are just a </w:t>
      </w:r>
      <w:proofErr w:type="gramStart"/>
      <w:r>
        <w:rPr>
          <w:rFonts w:asciiTheme="minorHAnsi" w:eastAsiaTheme="minorEastAsia" w:hAnsiTheme="minorHAnsi"/>
          <w:b/>
          <w:bCs/>
          <w:sz w:val="24"/>
          <w:szCs w:val="24"/>
        </w:rPr>
        <w:t>hop,</w:t>
      </w:r>
      <w:proofErr w:type="gramEnd"/>
      <w:r>
        <w:rPr>
          <w:rFonts w:asciiTheme="minorHAnsi" w:eastAsiaTheme="minorEastAsia" w:hAnsiTheme="minorHAnsi"/>
          <w:b/>
          <w:bCs/>
          <w:sz w:val="24"/>
          <w:szCs w:val="24"/>
        </w:rPr>
        <w:t xml:space="preserve"> skip and a puddle jump away</w:t>
      </w:r>
    </w:p>
    <w:p w14:paraId="7A545B46" w14:textId="77777777" w:rsidR="00615C19" w:rsidRPr="00F70FFA" w:rsidRDefault="00615C19" w:rsidP="00615C19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/>
          <w:sz w:val="24"/>
          <w:szCs w:val="24"/>
        </w:rPr>
      </w:pPr>
    </w:p>
    <w:p w14:paraId="113E9720" w14:textId="77777777" w:rsidR="00615C19" w:rsidRDefault="00615C19" w:rsidP="00615C19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eastAsiaTheme="minorEastAsia" w:hAnsiTheme="minorHAnsi"/>
          <w:sz w:val="24"/>
          <w:szCs w:val="24"/>
        </w:rPr>
      </w:pPr>
      <w:r w:rsidRPr="003F2E23">
        <w:rPr>
          <w:rFonts w:asciiTheme="minorHAnsi" w:eastAsiaTheme="minorEastAsia" w:hAnsiTheme="minorHAnsi"/>
          <w:sz w:val="24"/>
          <w:szCs w:val="24"/>
        </w:rPr>
        <w:t>The Ritz-Carlton Grand Cayman - </w:t>
      </w:r>
      <w:hyperlink r:id="rId10" w:history="1">
        <w:r w:rsidRPr="003F2E23">
          <w:rPr>
            <w:rFonts w:asciiTheme="minorHAnsi" w:eastAsiaTheme="minorEastAsia" w:hAnsiTheme="minorHAnsi"/>
            <w:color w:val="0000E9"/>
            <w:sz w:val="24"/>
            <w:szCs w:val="24"/>
            <w:u w:val="single" w:color="0000E9"/>
          </w:rPr>
          <w:t>http://www.ritzcarlton.com/en/Properties/GrandCayman/Default.htm?mtid=marriott&amp;locale=en_US&amp;rn=</w:t>
        </w:r>
      </w:hyperlink>
    </w:p>
    <w:p w14:paraId="2938627F" w14:textId="77777777" w:rsidR="00615C19" w:rsidRPr="003F2E23" w:rsidRDefault="00615C19" w:rsidP="00615C1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inorHAnsi" w:eastAsiaTheme="minorEastAsia" w:hAnsiTheme="minorHAnsi"/>
          <w:sz w:val="24"/>
          <w:szCs w:val="24"/>
        </w:rPr>
      </w:pPr>
    </w:p>
    <w:p w14:paraId="73275AA1" w14:textId="77777777" w:rsidR="00615C19" w:rsidRPr="00E86C1F" w:rsidRDefault="00615C19" w:rsidP="00615C19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eastAsiaTheme="minorEastAsia" w:hAnsiTheme="minorHAnsi"/>
          <w:sz w:val="24"/>
          <w:szCs w:val="24"/>
        </w:rPr>
      </w:pPr>
      <w:r w:rsidRPr="003F2E23">
        <w:rPr>
          <w:rFonts w:asciiTheme="minorHAnsi" w:eastAsiaTheme="minorEastAsia" w:hAnsiTheme="minorHAnsi"/>
          <w:sz w:val="24"/>
          <w:szCs w:val="24"/>
        </w:rPr>
        <w:t>Autograph Scrub Island, British Virgin Islands - </w:t>
      </w:r>
      <w:hyperlink r:id="rId11" w:history="1">
        <w:r w:rsidRPr="003F2E23">
          <w:rPr>
            <w:rFonts w:asciiTheme="minorHAnsi" w:eastAsiaTheme="minorEastAsia" w:hAnsiTheme="minorHAnsi"/>
            <w:color w:val="0000E9"/>
            <w:sz w:val="24"/>
            <w:szCs w:val="24"/>
            <w:u w:val="single" w:color="0000E9"/>
          </w:rPr>
          <w:t>http://www.marriott.com/hotels/travel/eisak-scrub-island-resort-spa-and-marina-autograph-collection</w:t>
        </w:r>
      </w:hyperlink>
      <w:r w:rsidRPr="00E86C1F">
        <w:rPr>
          <w:rFonts w:asciiTheme="minorHAnsi" w:eastAsiaTheme="minorEastAsia" w:hAnsiTheme="minorHAnsi"/>
          <w:sz w:val="24"/>
          <w:szCs w:val="24"/>
        </w:rPr>
        <w:t>/</w:t>
      </w:r>
    </w:p>
    <w:p w14:paraId="47CCD10B" w14:textId="77777777" w:rsidR="00615C19" w:rsidRPr="003F2E23" w:rsidRDefault="00615C19" w:rsidP="00615C1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inorHAnsi" w:eastAsiaTheme="minorEastAsia" w:hAnsiTheme="minorHAnsi"/>
          <w:sz w:val="24"/>
          <w:szCs w:val="24"/>
        </w:rPr>
      </w:pPr>
    </w:p>
    <w:p w14:paraId="76C9B0BC" w14:textId="773908EB" w:rsidR="007A671F" w:rsidRPr="001B2178" w:rsidRDefault="00615C19" w:rsidP="007A671F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eastAsiaTheme="minorEastAsia" w:hAnsiTheme="minorHAnsi"/>
          <w:sz w:val="24"/>
          <w:szCs w:val="24"/>
        </w:rPr>
      </w:pPr>
      <w:r w:rsidRPr="003F2E23">
        <w:rPr>
          <w:rFonts w:asciiTheme="minorHAnsi" w:eastAsiaTheme="minorEastAsia" w:hAnsiTheme="minorHAnsi"/>
          <w:sz w:val="24"/>
          <w:szCs w:val="24"/>
        </w:rPr>
        <w:t xml:space="preserve">Aruba Marriott </w:t>
      </w:r>
      <w:proofErr w:type="spellStart"/>
      <w:r w:rsidRPr="003F2E23">
        <w:rPr>
          <w:rFonts w:asciiTheme="minorHAnsi" w:eastAsiaTheme="minorEastAsia" w:hAnsiTheme="minorHAnsi"/>
          <w:sz w:val="24"/>
          <w:szCs w:val="24"/>
        </w:rPr>
        <w:t>Stellaris</w:t>
      </w:r>
      <w:proofErr w:type="spellEnd"/>
      <w:r w:rsidRPr="003F2E23">
        <w:rPr>
          <w:rFonts w:asciiTheme="minorHAnsi" w:eastAsiaTheme="minorEastAsia" w:hAnsiTheme="minorHAnsi"/>
          <w:sz w:val="24"/>
          <w:szCs w:val="24"/>
        </w:rPr>
        <w:t xml:space="preserve"> Resort &amp; Casino - </w:t>
      </w:r>
      <w:hyperlink r:id="rId12" w:history="1">
        <w:r w:rsidRPr="003F2E23">
          <w:rPr>
            <w:rStyle w:val="Hyperlink"/>
            <w:rFonts w:asciiTheme="minorHAnsi" w:eastAsiaTheme="minorEastAsia" w:hAnsiTheme="minorHAnsi"/>
            <w:sz w:val="24"/>
            <w:szCs w:val="24"/>
          </w:rPr>
          <w:t>http://www.marriott.com/hotels/travel/auaar-aruba-marriott-resort-and-stellaris-casino/</w:t>
        </w:r>
      </w:hyperlink>
    </w:p>
    <w:sectPr w:rsidR="007A671F" w:rsidRPr="001B2178" w:rsidSect="00EB6E80">
      <w:headerReference w:type="default" r:id="rId13"/>
      <w:footerReference w:type="default" r:id="rId14"/>
      <w:headerReference w:type="first" r:id="rId15"/>
      <w:pgSz w:w="12240" w:h="15840" w:code="1"/>
      <w:pgMar w:top="1440" w:right="1440" w:bottom="36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1A798" w14:textId="77777777" w:rsidR="00243E69" w:rsidRDefault="00243E69" w:rsidP="00BF3C07">
      <w:r>
        <w:separator/>
      </w:r>
    </w:p>
  </w:endnote>
  <w:endnote w:type="continuationSeparator" w:id="0">
    <w:p w14:paraId="6A085934" w14:textId="77777777" w:rsidR="00243E69" w:rsidRDefault="00243E69" w:rsidP="00BF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EA27D" w14:textId="77777777" w:rsidR="00243E69" w:rsidRDefault="00243E69" w:rsidP="00161970">
    <w:pPr>
      <w:pStyle w:val="Footer"/>
      <w:tabs>
        <w:tab w:val="clear" w:pos="9360"/>
        <w:tab w:val="right" w:pos="10080"/>
      </w:tabs>
      <w:ind w:left="-720"/>
      <w:rPr>
        <w:rFonts w:ascii="Arial" w:hAnsi="Arial" w:cs="Arial"/>
        <w:i/>
        <w:color w:val="455560"/>
        <w:sz w:val="16"/>
        <w:szCs w:val="16"/>
      </w:rPr>
    </w:pPr>
    <w:r>
      <w:rPr>
        <w:rFonts w:ascii="Arial" w:hAnsi="Arial" w:cs="Arial"/>
        <w:i/>
        <w:noProof/>
        <w:color w:val="45556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44B41" wp14:editId="00C7D003">
              <wp:simplePos x="0" y="0"/>
              <wp:positionH relativeFrom="column">
                <wp:posOffset>-673100</wp:posOffset>
              </wp:positionH>
              <wp:positionV relativeFrom="paragraph">
                <wp:posOffset>-5715</wp:posOffset>
              </wp:positionV>
              <wp:extent cx="7264400" cy="635"/>
              <wp:effectExtent l="12700" t="13335" r="9525" b="1460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440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4B9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2.95pt;margin-top:-.4pt;width:57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" strokecolor="#54b948" strokeweight="1.25pt"/>
          </w:pict>
        </mc:Fallback>
      </mc:AlternateContent>
    </w:r>
  </w:p>
  <w:p w14:paraId="37AC3D7F" w14:textId="77777777" w:rsidR="00243E69" w:rsidRDefault="00243E69" w:rsidP="00161970">
    <w:pPr>
      <w:pStyle w:val="Footer"/>
      <w:tabs>
        <w:tab w:val="clear" w:pos="9360"/>
        <w:tab w:val="right" w:pos="10080"/>
      </w:tabs>
      <w:ind w:left="-720"/>
      <w:rPr>
        <w:rFonts w:ascii="Arial" w:hAnsi="Arial" w:cs="Arial"/>
        <w:i/>
        <w:color w:val="455560"/>
        <w:sz w:val="16"/>
        <w:szCs w:val="16"/>
      </w:rPr>
    </w:pPr>
    <w:r>
      <w:rPr>
        <w:rFonts w:ascii="Arial" w:hAnsi="Arial" w:cs="Arial"/>
        <w:i/>
        <w:color w:val="455560"/>
        <w:sz w:val="16"/>
        <w:szCs w:val="16"/>
      </w:rPr>
      <w:t>D</w:t>
    </w:r>
    <w:r w:rsidRPr="00161970">
      <w:rPr>
        <w:rFonts w:ascii="Arial" w:hAnsi="Arial" w:cs="Arial"/>
        <w:i/>
        <w:color w:val="455560"/>
        <w:sz w:val="16"/>
        <w:szCs w:val="16"/>
      </w:rPr>
      <w:t>ocument Title</w:t>
    </w:r>
    <w:r w:rsidRPr="00161970">
      <w:rPr>
        <w:rFonts w:ascii="Arial" w:hAnsi="Arial" w:cs="Arial"/>
        <w:i/>
        <w:color w:val="455560"/>
        <w:sz w:val="16"/>
        <w:szCs w:val="16"/>
      </w:rPr>
      <w:tab/>
    </w:r>
    <w:r w:rsidRPr="00161970">
      <w:rPr>
        <w:rFonts w:ascii="Arial" w:hAnsi="Arial" w:cs="Arial"/>
        <w:i/>
        <w:color w:val="455560"/>
        <w:sz w:val="16"/>
        <w:szCs w:val="16"/>
      </w:rPr>
      <w:tab/>
    </w:r>
    <w:r w:rsidRPr="00161970">
      <w:rPr>
        <w:rFonts w:ascii="Arial" w:hAnsi="Arial" w:cs="Arial"/>
        <w:i/>
        <w:color w:val="455560"/>
        <w:sz w:val="16"/>
        <w:szCs w:val="16"/>
      </w:rPr>
      <w:fldChar w:fldCharType="begin"/>
    </w:r>
    <w:r w:rsidRPr="00161970">
      <w:rPr>
        <w:rFonts w:ascii="Arial" w:hAnsi="Arial" w:cs="Arial"/>
        <w:i/>
        <w:color w:val="455560"/>
        <w:sz w:val="16"/>
        <w:szCs w:val="16"/>
      </w:rPr>
      <w:instrText xml:space="preserve"> PAGE   \* MERGEFORMAT </w:instrText>
    </w:r>
    <w:r w:rsidRPr="00161970">
      <w:rPr>
        <w:rFonts w:ascii="Arial" w:hAnsi="Arial" w:cs="Arial"/>
        <w:i/>
        <w:color w:val="455560"/>
        <w:sz w:val="16"/>
        <w:szCs w:val="16"/>
      </w:rPr>
      <w:fldChar w:fldCharType="separate"/>
    </w:r>
    <w:r w:rsidR="008A2E2E">
      <w:rPr>
        <w:rFonts w:ascii="Arial" w:hAnsi="Arial" w:cs="Arial"/>
        <w:i/>
        <w:noProof/>
        <w:color w:val="455560"/>
        <w:sz w:val="16"/>
        <w:szCs w:val="16"/>
      </w:rPr>
      <w:t>2</w:t>
    </w:r>
    <w:r w:rsidRPr="00161970">
      <w:rPr>
        <w:rFonts w:ascii="Arial" w:hAnsi="Arial" w:cs="Arial"/>
        <w:i/>
        <w:color w:val="45556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92B17" w14:textId="77777777" w:rsidR="00243E69" w:rsidRDefault="00243E69" w:rsidP="00BF3C07">
      <w:r>
        <w:separator/>
      </w:r>
    </w:p>
  </w:footnote>
  <w:footnote w:type="continuationSeparator" w:id="0">
    <w:p w14:paraId="3E9D00AF" w14:textId="77777777" w:rsidR="00243E69" w:rsidRDefault="00243E69" w:rsidP="00BF3C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2AF1E" w14:textId="77777777" w:rsidR="00243E69" w:rsidRDefault="00243E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F46961" wp14:editId="447B7EF0">
              <wp:simplePos x="0" y="0"/>
              <wp:positionH relativeFrom="column">
                <wp:posOffset>-698500</wp:posOffset>
              </wp:positionH>
              <wp:positionV relativeFrom="paragraph">
                <wp:posOffset>-342900</wp:posOffset>
              </wp:positionV>
              <wp:extent cx="1816100" cy="6858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0B2A8" w14:textId="77777777" w:rsidR="00243E69" w:rsidRDefault="00243E69" w:rsidP="00DD060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-54.95pt;margin-top:-26.95pt;width:14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" filled="f" stroked="f">
              <v:textbox>
                <w:txbxContent>
                  <w:p w14:paraId="5B90B2A8" w14:textId="77777777" w:rsidR="00243E69" w:rsidRDefault="00243E69" w:rsidP="00DD0601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0C188B7" wp14:editId="2BA6B1EB">
          <wp:extent cx="878205" cy="556260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lm_web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77EBA" w14:textId="77777777" w:rsidR="00243E69" w:rsidRDefault="00243E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83BCF0" wp14:editId="34F3FF5B">
              <wp:simplePos x="0" y="0"/>
              <wp:positionH relativeFrom="column">
                <wp:posOffset>2667000</wp:posOffset>
              </wp:positionH>
              <wp:positionV relativeFrom="paragraph">
                <wp:posOffset>6845300</wp:posOffset>
              </wp:positionV>
              <wp:extent cx="4368800" cy="2946400"/>
              <wp:effectExtent l="0" t="0" r="317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0" cy="294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E2CBE" w14:textId="77777777" w:rsidR="00243E69" w:rsidRDefault="00243E69" w:rsidP="00DB30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DC326" wp14:editId="75346B7B">
                                <wp:extent cx="4108704" cy="2718816"/>
                                <wp:effectExtent l="19050" t="0" r="6096" b="0"/>
                                <wp:docPr id="10" name="Picture 0" descr="yes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yes-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08704" cy="27188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27" type="#_x0000_t202" style="position:absolute;margin-left:210pt;margin-top:539pt;width:344pt;height:2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" filled="f" stroked="f">
              <v:textbox>
                <w:txbxContent>
                  <w:p w14:paraId="25AE2CBE" w14:textId="77777777" w:rsidR="00243E69" w:rsidRDefault="00243E69" w:rsidP="00DB30A5">
                    <w:r>
                      <w:rPr>
                        <w:noProof/>
                      </w:rPr>
                      <w:drawing>
                        <wp:inline distT="0" distB="0" distL="0" distR="0" wp14:anchorId="6FFDC326" wp14:editId="75346B7B">
                          <wp:extent cx="4108704" cy="2718816"/>
                          <wp:effectExtent l="19050" t="0" r="6096" b="0"/>
                          <wp:docPr id="10" name="Picture 0" descr="yes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yes-log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8704" cy="271881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9825EF" wp14:editId="5AF3F1D1">
              <wp:simplePos x="0" y="0"/>
              <wp:positionH relativeFrom="column">
                <wp:posOffset>977900</wp:posOffset>
              </wp:positionH>
              <wp:positionV relativeFrom="paragraph">
                <wp:posOffset>7175500</wp:posOffset>
              </wp:positionV>
              <wp:extent cx="1549400" cy="1435100"/>
              <wp:effectExtent l="0" t="3175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143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74A0B" w14:textId="77777777" w:rsidR="00243E69" w:rsidRPr="00BB2FA3" w:rsidRDefault="00243E69" w:rsidP="00DB30A5">
                          <w:pPr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BB2FA3"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  <w:t>Yesmail</w:t>
                          </w:r>
                          <w:proofErr w:type="spellEnd"/>
                          <w:r w:rsidRPr="00BB2FA3"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  <w:t xml:space="preserve"> Interactive</w:t>
                          </w:r>
                        </w:p>
                        <w:p w14:paraId="336039E6" w14:textId="77777777" w:rsidR="00243E69" w:rsidRPr="00BB2FA3" w:rsidRDefault="00243E69" w:rsidP="00DB30A5">
                          <w:pPr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</w:pPr>
                          <w:r w:rsidRPr="00BB2FA3"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  <w:t>39 SW Sixth Avenue</w:t>
                          </w:r>
                        </w:p>
                        <w:p w14:paraId="0D9A0559" w14:textId="77777777" w:rsidR="00243E69" w:rsidRPr="00BB2FA3" w:rsidRDefault="00243E69" w:rsidP="00DB30A5">
                          <w:pPr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</w:pPr>
                          <w:r w:rsidRPr="00BB2FA3"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  <w:t>Suite 700</w:t>
                          </w:r>
                        </w:p>
                        <w:p w14:paraId="68CBE42C" w14:textId="77777777" w:rsidR="00243E69" w:rsidRDefault="00243E69" w:rsidP="00DB30A5">
                          <w:pPr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</w:pPr>
                          <w:r w:rsidRPr="00BB2FA3"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  <w:t>Portland, OR 97204</w:t>
                          </w:r>
                        </w:p>
                        <w:p w14:paraId="70FD58B4" w14:textId="77777777" w:rsidR="00243E69" w:rsidRDefault="00243E69" w:rsidP="00DB30A5">
                          <w:pPr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</w:pPr>
                        </w:p>
                        <w:p w14:paraId="4240E0BC" w14:textId="77777777" w:rsidR="00243E69" w:rsidRDefault="00243E69" w:rsidP="00DB30A5">
                          <w:pPr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  <w:t>1-877-YESMAIL</w:t>
                          </w:r>
                        </w:p>
                        <w:p w14:paraId="4DFA6323" w14:textId="77777777" w:rsidR="00243E69" w:rsidRDefault="00243E69" w:rsidP="00DB30A5">
                          <w:pPr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  <w:t>www.yesmail</w:t>
                          </w:r>
                          <w:r w:rsidRPr="00BB2FA3"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  <w:t>.com</w:t>
                          </w:r>
                        </w:p>
                        <w:p w14:paraId="19BA2390" w14:textId="77777777" w:rsidR="00243E69" w:rsidRPr="00BB2FA3" w:rsidRDefault="00243E69" w:rsidP="00DB30A5">
                          <w:pPr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455560"/>
                              <w:sz w:val="20"/>
                              <w:szCs w:val="20"/>
                            </w:rPr>
                            <w:t>sales@yesmail.com</w:t>
                          </w:r>
                        </w:p>
                        <w:p w14:paraId="14F309BB" w14:textId="77777777" w:rsidR="00243E69" w:rsidRDefault="00243E69" w:rsidP="00DB30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77pt;margin-top:565pt;width:122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" filled="f" stroked="f">
              <v:textbox>
                <w:txbxContent>
                  <w:p w14:paraId="18774A0B" w14:textId="77777777" w:rsidR="00243E69" w:rsidRPr="00BB2FA3" w:rsidRDefault="00243E69" w:rsidP="00DB30A5">
                    <w:pPr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</w:pPr>
                    <w:proofErr w:type="spellStart"/>
                    <w:r w:rsidRPr="00BB2FA3"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  <w:t>Yesmail</w:t>
                    </w:r>
                    <w:proofErr w:type="spellEnd"/>
                    <w:r w:rsidRPr="00BB2FA3"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  <w:t xml:space="preserve"> Interactive</w:t>
                    </w:r>
                  </w:p>
                  <w:p w14:paraId="336039E6" w14:textId="77777777" w:rsidR="00243E69" w:rsidRPr="00BB2FA3" w:rsidRDefault="00243E69" w:rsidP="00DB30A5">
                    <w:pPr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</w:pPr>
                    <w:r w:rsidRPr="00BB2FA3"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  <w:t>39 SW Sixth Avenue</w:t>
                    </w:r>
                  </w:p>
                  <w:p w14:paraId="0D9A0559" w14:textId="77777777" w:rsidR="00243E69" w:rsidRPr="00BB2FA3" w:rsidRDefault="00243E69" w:rsidP="00DB30A5">
                    <w:pPr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</w:pPr>
                    <w:r w:rsidRPr="00BB2FA3"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  <w:t>Suite 700</w:t>
                    </w:r>
                  </w:p>
                  <w:p w14:paraId="68CBE42C" w14:textId="77777777" w:rsidR="00243E69" w:rsidRDefault="00243E69" w:rsidP="00DB30A5">
                    <w:pPr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</w:pPr>
                    <w:r w:rsidRPr="00BB2FA3"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  <w:t>Portland, OR 97204</w:t>
                    </w:r>
                  </w:p>
                  <w:p w14:paraId="70FD58B4" w14:textId="77777777" w:rsidR="00243E69" w:rsidRDefault="00243E69" w:rsidP="00DB30A5">
                    <w:pPr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</w:pPr>
                  </w:p>
                  <w:p w14:paraId="4240E0BC" w14:textId="77777777" w:rsidR="00243E69" w:rsidRDefault="00243E69" w:rsidP="00DB30A5">
                    <w:pPr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  <w:t>1-877-YESMAIL</w:t>
                    </w:r>
                  </w:p>
                  <w:p w14:paraId="4DFA6323" w14:textId="77777777" w:rsidR="00243E69" w:rsidRDefault="00243E69" w:rsidP="00DB30A5">
                    <w:pPr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  <w:t>www.yesmail</w:t>
                    </w:r>
                    <w:r w:rsidRPr="00BB2FA3"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  <w:t>.com</w:t>
                    </w:r>
                  </w:p>
                  <w:p w14:paraId="19BA2390" w14:textId="77777777" w:rsidR="00243E69" w:rsidRPr="00BB2FA3" w:rsidRDefault="00243E69" w:rsidP="00DB30A5">
                    <w:pPr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455560"/>
                        <w:sz w:val="20"/>
                        <w:szCs w:val="20"/>
                      </w:rPr>
                      <w:t>sales@yesmail.com</w:t>
                    </w:r>
                  </w:p>
                  <w:p w14:paraId="14F309BB" w14:textId="77777777" w:rsidR="00243E69" w:rsidRDefault="00243E69" w:rsidP="00DB30A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DCDE0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41B79A3"/>
    <w:multiLevelType w:val="hybridMultilevel"/>
    <w:tmpl w:val="724C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7229F"/>
    <w:multiLevelType w:val="hybridMultilevel"/>
    <w:tmpl w:val="E8B2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F6009"/>
    <w:multiLevelType w:val="hybridMultilevel"/>
    <w:tmpl w:val="291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F600A"/>
    <w:multiLevelType w:val="hybridMultilevel"/>
    <w:tmpl w:val="762ABA26"/>
    <w:lvl w:ilvl="0" w:tplc="526457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54B948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42ED0"/>
    <w:multiLevelType w:val="hybridMultilevel"/>
    <w:tmpl w:val="3B72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0F"/>
    <w:rsid w:val="00021072"/>
    <w:rsid w:val="00031F38"/>
    <w:rsid w:val="00051892"/>
    <w:rsid w:val="0006245D"/>
    <w:rsid w:val="0006445E"/>
    <w:rsid w:val="00072FDA"/>
    <w:rsid w:val="000A393F"/>
    <w:rsid w:val="000B029E"/>
    <w:rsid w:val="000B54E7"/>
    <w:rsid w:val="000E0F4D"/>
    <w:rsid w:val="000F223E"/>
    <w:rsid w:val="00145275"/>
    <w:rsid w:val="00161970"/>
    <w:rsid w:val="00195624"/>
    <w:rsid w:val="001A22BC"/>
    <w:rsid w:val="001A343E"/>
    <w:rsid w:val="001B2178"/>
    <w:rsid w:val="001B7805"/>
    <w:rsid w:val="001E36A0"/>
    <w:rsid w:val="00230D36"/>
    <w:rsid w:val="002351D1"/>
    <w:rsid w:val="00243E69"/>
    <w:rsid w:val="0024769F"/>
    <w:rsid w:val="00247E95"/>
    <w:rsid w:val="00250605"/>
    <w:rsid w:val="002534B4"/>
    <w:rsid w:val="00255E8C"/>
    <w:rsid w:val="002652C9"/>
    <w:rsid w:val="00265E62"/>
    <w:rsid w:val="0027132F"/>
    <w:rsid w:val="002967FB"/>
    <w:rsid w:val="002C00FC"/>
    <w:rsid w:val="002E5266"/>
    <w:rsid w:val="00307F0B"/>
    <w:rsid w:val="00334F3E"/>
    <w:rsid w:val="003526BB"/>
    <w:rsid w:val="003558CB"/>
    <w:rsid w:val="00362114"/>
    <w:rsid w:val="00376A44"/>
    <w:rsid w:val="00387689"/>
    <w:rsid w:val="003B4AA0"/>
    <w:rsid w:val="003B6528"/>
    <w:rsid w:val="003C5CB2"/>
    <w:rsid w:val="003D01DC"/>
    <w:rsid w:val="003E2F4C"/>
    <w:rsid w:val="003E74D2"/>
    <w:rsid w:val="003F2E23"/>
    <w:rsid w:val="00400253"/>
    <w:rsid w:val="00404848"/>
    <w:rsid w:val="00416291"/>
    <w:rsid w:val="00422211"/>
    <w:rsid w:val="004412B0"/>
    <w:rsid w:val="00443FDB"/>
    <w:rsid w:val="0045386A"/>
    <w:rsid w:val="004744B6"/>
    <w:rsid w:val="00494851"/>
    <w:rsid w:val="004A2982"/>
    <w:rsid w:val="004C207E"/>
    <w:rsid w:val="004D12F6"/>
    <w:rsid w:val="004D349A"/>
    <w:rsid w:val="004D436A"/>
    <w:rsid w:val="004F74D3"/>
    <w:rsid w:val="00526DAD"/>
    <w:rsid w:val="00542D0C"/>
    <w:rsid w:val="005451D8"/>
    <w:rsid w:val="005564D6"/>
    <w:rsid w:val="00573D1B"/>
    <w:rsid w:val="005D09DB"/>
    <w:rsid w:val="005D6146"/>
    <w:rsid w:val="006057C9"/>
    <w:rsid w:val="00615C19"/>
    <w:rsid w:val="006255B3"/>
    <w:rsid w:val="006461A3"/>
    <w:rsid w:val="00655E02"/>
    <w:rsid w:val="006879AA"/>
    <w:rsid w:val="00693F75"/>
    <w:rsid w:val="006A510D"/>
    <w:rsid w:val="006D02C1"/>
    <w:rsid w:val="006D5CCD"/>
    <w:rsid w:val="006F09E5"/>
    <w:rsid w:val="006F50AA"/>
    <w:rsid w:val="006F50E7"/>
    <w:rsid w:val="00710788"/>
    <w:rsid w:val="00714446"/>
    <w:rsid w:val="007223FF"/>
    <w:rsid w:val="00731859"/>
    <w:rsid w:val="007644D8"/>
    <w:rsid w:val="00770D35"/>
    <w:rsid w:val="00777478"/>
    <w:rsid w:val="007943ED"/>
    <w:rsid w:val="007A671F"/>
    <w:rsid w:val="007D3A75"/>
    <w:rsid w:val="007E1145"/>
    <w:rsid w:val="007E4A16"/>
    <w:rsid w:val="007E650F"/>
    <w:rsid w:val="007F0BFC"/>
    <w:rsid w:val="00800747"/>
    <w:rsid w:val="00805E8B"/>
    <w:rsid w:val="00826B22"/>
    <w:rsid w:val="008339E2"/>
    <w:rsid w:val="00862CCF"/>
    <w:rsid w:val="00886ED6"/>
    <w:rsid w:val="00887029"/>
    <w:rsid w:val="0088705D"/>
    <w:rsid w:val="008A2B26"/>
    <w:rsid w:val="008A2E2E"/>
    <w:rsid w:val="008D0C8E"/>
    <w:rsid w:val="008D5855"/>
    <w:rsid w:val="008E4335"/>
    <w:rsid w:val="008F1994"/>
    <w:rsid w:val="008F2F00"/>
    <w:rsid w:val="00963509"/>
    <w:rsid w:val="009712B0"/>
    <w:rsid w:val="00972A21"/>
    <w:rsid w:val="00981CBF"/>
    <w:rsid w:val="009E7700"/>
    <w:rsid w:val="009F5CAF"/>
    <w:rsid w:val="00A00F6E"/>
    <w:rsid w:val="00A247E4"/>
    <w:rsid w:val="00A261A6"/>
    <w:rsid w:val="00A50942"/>
    <w:rsid w:val="00A616C3"/>
    <w:rsid w:val="00A66CFB"/>
    <w:rsid w:val="00A923FD"/>
    <w:rsid w:val="00AB0074"/>
    <w:rsid w:val="00AC06C2"/>
    <w:rsid w:val="00AC416B"/>
    <w:rsid w:val="00AD480B"/>
    <w:rsid w:val="00B17ECF"/>
    <w:rsid w:val="00B21B8B"/>
    <w:rsid w:val="00B21F37"/>
    <w:rsid w:val="00B443EA"/>
    <w:rsid w:val="00BA3950"/>
    <w:rsid w:val="00BA7E91"/>
    <w:rsid w:val="00BB2FA3"/>
    <w:rsid w:val="00BB4F4B"/>
    <w:rsid w:val="00BB5869"/>
    <w:rsid w:val="00BC7391"/>
    <w:rsid w:val="00BF3C07"/>
    <w:rsid w:val="00C079D1"/>
    <w:rsid w:val="00C25AA4"/>
    <w:rsid w:val="00C4276C"/>
    <w:rsid w:val="00C45C5F"/>
    <w:rsid w:val="00C45E73"/>
    <w:rsid w:val="00C57D4A"/>
    <w:rsid w:val="00C95EAF"/>
    <w:rsid w:val="00CA068C"/>
    <w:rsid w:val="00CF2E05"/>
    <w:rsid w:val="00CF5713"/>
    <w:rsid w:val="00D00FB5"/>
    <w:rsid w:val="00D02454"/>
    <w:rsid w:val="00D052A6"/>
    <w:rsid w:val="00D07613"/>
    <w:rsid w:val="00D35695"/>
    <w:rsid w:val="00D427DB"/>
    <w:rsid w:val="00D45296"/>
    <w:rsid w:val="00D61EE0"/>
    <w:rsid w:val="00D8741C"/>
    <w:rsid w:val="00D94217"/>
    <w:rsid w:val="00DB30A5"/>
    <w:rsid w:val="00DD0601"/>
    <w:rsid w:val="00DE07B9"/>
    <w:rsid w:val="00DE4D46"/>
    <w:rsid w:val="00E02B68"/>
    <w:rsid w:val="00E10A32"/>
    <w:rsid w:val="00E52201"/>
    <w:rsid w:val="00E5358F"/>
    <w:rsid w:val="00E71971"/>
    <w:rsid w:val="00E86C1F"/>
    <w:rsid w:val="00EA6223"/>
    <w:rsid w:val="00EB6E80"/>
    <w:rsid w:val="00EC14A5"/>
    <w:rsid w:val="00EC6979"/>
    <w:rsid w:val="00EE26E6"/>
    <w:rsid w:val="00EE4E54"/>
    <w:rsid w:val="00EE6593"/>
    <w:rsid w:val="00EE768E"/>
    <w:rsid w:val="00F026D8"/>
    <w:rsid w:val="00F22486"/>
    <w:rsid w:val="00F70FFA"/>
    <w:rsid w:val="00F83C27"/>
    <w:rsid w:val="00FC30CC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F5C8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50F"/>
    <w:pPr>
      <w:spacing w:after="0" w:line="240" w:lineRule="auto"/>
    </w:pPr>
    <w:rPr>
      <w:rFonts w:ascii="Calibri" w:eastAsiaTheme="minorHAns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E650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C07"/>
  </w:style>
  <w:style w:type="paragraph" w:styleId="Footer">
    <w:name w:val="footer"/>
    <w:basedOn w:val="Normal"/>
    <w:link w:val="FooterChar"/>
    <w:uiPriority w:val="99"/>
    <w:unhideWhenUsed/>
    <w:rsid w:val="00BF3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C07"/>
  </w:style>
  <w:style w:type="paragraph" w:styleId="BalloonText">
    <w:name w:val="Balloon Text"/>
    <w:basedOn w:val="Normal"/>
    <w:link w:val="BalloonTextChar"/>
    <w:uiPriority w:val="99"/>
    <w:semiHidden/>
    <w:unhideWhenUsed/>
    <w:rsid w:val="00BF3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C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F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74D3"/>
    <w:pPr>
      <w:ind w:left="720"/>
      <w:contextualSpacing/>
    </w:pPr>
  </w:style>
  <w:style w:type="character" w:customStyle="1" w:styleId="modenoedit">
    <w:name w:val="mode_noedit"/>
    <w:basedOn w:val="DefaultParagraphFont"/>
    <w:rsid w:val="007E650F"/>
  </w:style>
  <w:style w:type="character" w:customStyle="1" w:styleId="Heading1Char">
    <w:name w:val="Heading 1 Char"/>
    <w:basedOn w:val="DefaultParagraphFont"/>
    <w:link w:val="Heading1"/>
    <w:uiPriority w:val="9"/>
    <w:rsid w:val="007E65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rsid w:val="004C207E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1E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2CCF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62CCF"/>
  </w:style>
  <w:style w:type="character" w:customStyle="1" w:styleId="headline">
    <w:name w:val="headline"/>
    <w:basedOn w:val="DefaultParagraphFont"/>
    <w:rsid w:val="004A2982"/>
  </w:style>
  <w:style w:type="character" w:customStyle="1" w:styleId="pagehead">
    <w:name w:val="pagehead"/>
    <w:basedOn w:val="DefaultParagraphFont"/>
    <w:rsid w:val="00B21B8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50F"/>
    <w:pPr>
      <w:spacing w:after="0" w:line="240" w:lineRule="auto"/>
    </w:pPr>
    <w:rPr>
      <w:rFonts w:ascii="Calibri" w:eastAsiaTheme="minorHAns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E650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C07"/>
  </w:style>
  <w:style w:type="paragraph" w:styleId="Footer">
    <w:name w:val="footer"/>
    <w:basedOn w:val="Normal"/>
    <w:link w:val="FooterChar"/>
    <w:uiPriority w:val="99"/>
    <w:unhideWhenUsed/>
    <w:rsid w:val="00BF3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C07"/>
  </w:style>
  <w:style w:type="paragraph" w:styleId="BalloonText">
    <w:name w:val="Balloon Text"/>
    <w:basedOn w:val="Normal"/>
    <w:link w:val="BalloonTextChar"/>
    <w:uiPriority w:val="99"/>
    <w:semiHidden/>
    <w:unhideWhenUsed/>
    <w:rsid w:val="00BF3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C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F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74D3"/>
    <w:pPr>
      <w:ind w:left="720"/>
      <w:contextualSpacing/>
    </w:pPr>
  </w:style>
  <w:style w:type="character" w:customStyle="1" w:styleId="modenoedit">
    <w:name w:val="mode_noedit"/>
    <w:basedOn w:val="DefaultParagraphFont"/>
    <w:rsid w:val="007E650F"/>
  </w:style>
  <w:style w:type="character" w:customStyle="1" w:styleId="Heading1Char">
    <w:name w:val="Heading 1 Char"/>
    <w:basedOn w:val="DefaultParagraphFont"/>
    <w:link w:val="Heading1"/>
    <w:uiPriority w:val="9"/>
    <w:rsid w:val="007E65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rsid w:val="004C207E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1E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2CCF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62CCF"/>
  </w:style>
  <w:style w:type="character" w:customStyle="1" w:styleId="headline">
    <w:name w:val="headline"/>
    <w:basedOn w:val="DefaultParagraphFont"/>
    <w:rsid w:val="004A2982"/>
  </w:style>
  <w:style w:type="character" w:customStyle="1" w:styleId="pagehead">
    <w:name w:val="pagehead"/>
    <w:basedOn w:val="DefaultParagraphFont"/>
    <w:rsid w:val="00B2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arriott.com/hotels/travel/eisak-scrub-island-resort-spa-and-marina-autograph-collection" TargetMode="External"/><Relationship Id="rId12" Type="http://schemas.openxmlformats.org/officeDocument/2006/relationships/hyperlink" Target="http://www.marriott.com/hotels/travel/auaar-aruba-marriott-resort-and-stellaris-casino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aradisebymarriott.com/destination-fun-facts" TargetMode="External"/><Relationship Id="rId9" Type="http://schemas.openxmlformats.org/officeDocument/2006/relationships/hyperlink" Target="http://www.paradisebymarriott.com/beach-frame-of-mind-contest" TargetMode="External"/><Relationship Id="rId10" Type="http://schemas.openxmlformats.org/officeDocument/2006/relationships/hyperlink" Target="http://www.ritzcarlton.com/en/Properties/GrandCayman/Default.htm?mtid=marriott&amp;locale=en_US&amp;rn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IUSA18398:Users:jentab:Library:Application%20Support:Microsoft:Office:User%20Templates:My%20Templates:Yesmail%20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Yesmail Word Doc Template.dotx</Template>
  <TotalTime>0</TotalTime>
  <Pages>2</Pages>
  <Words>423</Words>
  <Characters>2412</Characters>
  <Application>Microsoft Macintosh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Tabbal Jen</dc:creator>
  <cp:lastModifiedBy>McNamara Danielle</cp:lastModifiedBy>
  <cp:revision>2</cp:revision>
  <cp:lastPrinted>2015-09-28T18:53:00Z</cp:lastPrinted>
  <dcterms:created xsi:type="dcterms:W3CDTF">2015-10-06T19:13:00Z</dcterms:created>
  <dcterms:modified xsi:type="dcterms:W3CDTF">2015-10-06T19:13:00Z</dcterms:modified>
</cp:coreProperties>
</file>